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DE3" w:rsidRDefault="00ED0DDA" w:rsidP="00174DE3">
      <w:pPr>
        <w:pStyle w:val="Standard"/>
        <w:jc w:val="center"/>
      </w:pPr>
      <w:bookmarkStart w:id="0" w:name="_GoBack"/>
      <w:bookmarkEnd w:id="0"/>
      <w:r w:rsidRPr="00ED0DDA">
        <w:rPr>
          <w:noProof/>
          <w:lang w:val="pt-PT" w:eastAsia="pt-PT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4358640</wp:posOffset>
            </wp:positionH>
            <wp:positionV relativeFrom="paragraph">
              <wp:posOffset>0</wp:posOffset>
            </wp:positionV>
            <wp:extent cx="1597660" cy="571500"/>
            <wp:effectExtent l="19050" t="0" r="2540" b="0"/>
            <wp:wrapTight wrapText="bothSides">
              <wp:wrapPolygon edited="0">
                <wp:start x="-258" y="0"/>
                <wp:lineTo x="-258" y="20880"/>
                <wp:lineTo x="21634" y="20880"/>
                <wp:lineTo x="21634" y="0"/>
                <wp:lineTo x="-258" y="0"/>
              </wp:wrapPolygon>
            </wp:wrapTight>
            <wp:docPr id="2" name="Imagem 3" descr="C:\Users\pma\AppData\Local\Microsoft\Windows\Temporary Internet Files\Content.Outlook\1RROIZIG\logotipo ministerio educaça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a\AppData\Local\Microsoft\Windows\Temporary Internet Files\Content.Outlook\1RROIZIG\logotipo ministerio educaça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4DE3" w:rsidRDefault="00174DE3" w:rsidP="00776103">
      <w:pPr>
        <w:pStyle w:val="Standard"/>
        <w:jc w:val="center"/>
      </w:pPr>
    </w:p>
    <w:p w:rsidR="00174DE3" w:rsidRDefault="00003774" w:rsidP="00174DE3">
      <w:pPr>
        <w:pStyle w:val="Standard"/>
        <w:jc w:val="both"/>
      </w:pPr>
      <w:r>
        <w:rPr>
          <w:noProof/>
          <w:lang w:val="pt-PT" w:eastAsia="pt-PT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1440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50" y="21140"/>
                <wp:lineTo x="21150" y="0"/>
                <wp:lineTo x="0" y="0"/>
              </wp:wrapPolygon>
            </wp:wrapTight>
            <wp:docPr id="1" name="Imagem 1" descr="logo joao faria pequ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joao faria peque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774" w:rsidRDefault="00003774" w:rsidP="00174DE3">
      <w:pPr>
        <w:pStyle w:val="Standard"/>
        <w:jc w:val="center"/>
        <w:rPr>
          <w:b/>
          <w:bCs/>
          <w:sz w:val="40"/>
          <w:szCs w:val="40"/>
        </w:rPr>
      </w:pPr>
    </w:p>
    <w:p w:rsidR="00003774" w:rsidRDefault="00003774" w:rsidP="00174DE3">
      <w:pPr>
        <w:pStyle w:val="Standard"/>
        <w:jc w:val="center"/>
        <w:rPr>
          <w:b/>
          <w:bCs/>
          <w:sz w:val="40"/>
          <w:szCs w:val="40"/>
        </w:rPr>
      </w:pPr>
    </w:p>
    <w:p w:rsidR="00003774" w:rsidRDefault="00003774" w:rsidP="00174DE3">
      <w:pPr>
        <w:pStyle w:val="Standard"/>
        <w:jc w:val="center"/>
        <w:rPr>
          <w:b/>
          <w:bCs/>
          <w:sz w:val="40"/>
          <w:szCs w:val="40"/>
        </w:rPr>
      </w:pPr>
    </w:p>
    <w:p w:rsidR="00174DE3" w:rsidRDefault="00174DE3" w:rsidP="00174DE3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EXTERNATO JOÃO ALBERTO FARIA</w:t>
      </w:r>
    </w:p>
    <w:p w:rsidR="00174DE3" w:rsidRDefault="007424D2" w:rsidP="00174DE3">
      <w:pPr>
        <w:pStyle w:val="Standard"/>
        <w:jc w:val="center"/>
        <w:rPr>
          <w:sz w:val="30"/>
          <w:szCs w:val="30"/>
        </w:rPr>
      </w:pPr>
      <w:r>
        <w:rPr>
          <w:sz w:val="30"/>
          <w:szCs w:val="30"/>
        </w:rPr>
        <w:t>2021</w:t>
      </w:r>
      <w:r w:rsidR="002B7A5E">
        <w:rPr>
          <w:sz w:val="30"/>
          <w:szCs w:val="30"/>
        </w:rPr>
        <w:t xml:space="preserve"> – 20</w:t>
      </w:r>
      <w:r>
        <w:rPr>
          <w:sz w:val="30"/>
          <w:szCs w:val="30"/>
        </w:rPr>
        <w:t>22</w:t>
      </w:r>
    </w:p>
    <w:p w:rsidR="00174DE3" w:rsidRDefault="00174DE3" w:rsidP="00174DE3">
      <w:pPr>
        <w:pStyle w:val="Standard"/>
        <w:jc w:val="center"/>
        <w:rPr>
          <w:sz w:val="30"/>
          <w:szCs w:val="30"/>
        </w:rPr>
      </w:pPr>
    </w:p>
    <w:p w:rsidR="00776103" w:rsidRDefault="00B14809" w:rsidP="00B14809">
      <w:pPr>
        <w:pStyle w:val="Standard"/>
        <w:jc w:val="center"/>
        <w:rPr>
          <w:b/>
        </w:rPr>
      </w:pPr>
      <w:r>
        <w:rPr>
          <w:b/>
        </w:rPr>
        <w:t>Disciplina</w:t>
      </w:r>
      <w:r w:rsidR="00776103">
        <w:rPr>
          <w:b/>
        </w:rPr>
        <w:t xml:space="preserve">: </w:t>
      </w:r>
      <w:r w:rsidR="00D715C0">
        <w:rPr>
          <w:b/>
        </w:rPr>
        <w:t xml:space="preserve">GESTÃO </w:t>
      </w:r>
      <w:r w:rsidR="00FF6B1D">
        <w:rPr>
          <w:b/>
        </w:rPr>
        <w:t>DIGITAL</w:t>
      </w:r>
    </w:p>
    <w:p w:rsidR="00776103" w:rsidRPr="00776103" w:rsidRDefault="00776103" w:rsidP="00776103">
      <w:pPr>
        <w:pStyle w:val="Standard"/>
        <w:jc w:val="both"/>
        <w:rPr>
          <w:b/>
        </w:rPr>
      </w:pPr>
      <w:r>
        <w:rPr>
          <w:b/>
        </w:rPr>
        <w:tab/>
      </w:r>
    </w:p>
    <w:p w:rsidR="00174DE3" w:rsidRPr="00776103" w:rsidRDefault="00174DE3" w:rsidP="00174DE3">
      <w:pPr>
        <w:pStyle w:val="Standard"/>
        <w:jc w:val="center"/>
        <w:rPr>
          <w:rFonts w:ascii="Algerian" w:hAnsi="Algerian"/>
          <w:i/>
          <w:iCs/>
          <w:sz w:val="28"/>
          <w:szCs w:val="28"/>
          <w:u w:val="single"/>
        </w:rPr>
      </w:pPr>
      <w:r w:rsidRPr="00776103">
        <w:rPr>
          <w:rFonts w:ascii="Algerian" w:hAnsi="Algerian"/>
          <w:i/>
          <w:iCs/>
          <w:sz w:val="28"/>
          <w:szCs w:val="28"/>
          <w:u w:val="single"/>
        </w:rPr>
        <w:t>CRITÉRIOS DE AVALIAÇÃO</w:t>
      </w:r>
    </w:p>
    <w:p w:rsidR="00174DE3" w:rsidRPr="002B7A5E" w:rsidRDefault="00174DE3" w:rsidP="00174DE3">
      <w:pPr>
        <w:pStyle w:val="Standard"/>
        <w:jc w:val="center"/>
        <w:rPr>
          <w:rFonts w:ascii="Algerian" w:hAnsi="Algerian"/>
          <w:i/>
          <w:iCs/>
          <w:sz w:val="22"/>
          <w:szCs w:val="28"/>
        </w:rPr>
      </w:pPr>
    </w:p>
    <w:p w:rsidR="00174DE3" w:rsidRDefault="00174DE3" w:rsidP="00174DE3">
      <w:pPr>
        <w:pStyle w:val="Standard"/>
        <w:jc w:val="both"/>
      </w:pPr>
      <w:r>
        <w:rPr>
          <w:rFonts w:ascii="Algerian" w:hAnsi="Algerian"/>
          <w:i/>
          <w:iCs/>
          <w:sz w:val="26"/>
          <w:szCs w:val="26"/>
        </w:rPr>
        <w:tab/>
      </w:r>
      <w:r>
        <w:rPr>
          <w:rFonts w:ascii="Arial" w:hAnsi="Arial"/>
          <w:i/>
          <w:iCs/>
          <w:sz w:val="26"/>
          <w:szCs w:val="26"/>
        </w:rPr>
        <w:t xml:space="preserve">A </w:t>
      </w:r>
      <w:r>
        <w:rPr>
          <w:rFonts w:ascii="Arial" w:hAnsi="Arial"/>
          <w:i/>
          <w:iCs/>
          <w:sz w:val="26"/>
          <w:szCs w:val="26"/>
          <w:u w:val="single"/>
        </w:rPr>
        <w:t>avaliação</w:t>
      </w:r>
      <w:r>
        <w:rPr>
          <w:rFonts w:ascii="Arial" w:hAnsi="Arial"/>
          <w:i/>
          <w:iCs/>
          <w:sz w:val="26"/>
          <w:szCs w:val="26"/>
        </w:rPr>
        <w:t xml:space="preserve"> na</w:t>
      </w:r>
      <w:r w:rsidR="00B14809">
        <w:rPr>
          <w:rFonts w:ascii="Arial" w:hAnsi="Arial"/>
          <w:i/>
          <w:iCs/>
          <w:sz w:val="26"/>
          <w:szCs w:val="26"/>
        </w:rPr>
        <w:t xml:space="preserve"> disciplina acima referenciada</w:t>
      </w:r>
      <w:r w:rsidR="002B7A5E">
        <w:rPr>
          <w:rFonts w:ascii="Arial" w:hAnsi="Arial"/>
          <w:i/>
          <w:iCs/>
          <w:sz w:val="26"/>
          <w:szCs w:val="26"/>
        </w:rPr>
        <w:t xml:space="preserve"> </w:t>
      </w:r>
      <w:r>
        <w:rPr>
          <w:rFonts w:ascii="Arial" w:hAnsi="Arial"/>
          <w:i/>
          <w:iCs/>
          <w:sz w:val="26"/>
          <w:szCs w:val="26"/>
        </w:rPr>
        <w:t>é feita de acordo com os seguintes parâmetros:</w:t>
      </w:r>
    </w:p>
    <w:p w:rsidR="00174DE3" w:rsidRDefault="00174DE3" w:rsidP="00174DE3">
      <w:pPr>
        <w:pStyle w:val="Standard"/>
        <w:jc w:val="both"/>
        <w:rPr>
          <w:rFonts w:ascii="Algerian" w:hAnsi="Algerian"/>
          <w:i/>
          <w:iCs/>
          <w:sz w:val="26"/>
          <w:szCs w:val="26"/>
        </w:rPr>
      </w:pPr>
    </w:p>
    <w:p w:rsidR="00174DE3" w:rsidRDefault="00174DE3" w:rsidP="00174DE3">
      <w:pPr>
        <w:pStyle w:val="Standard"/>
        <w:jc w:val="both"/>
      </w:pPr>
      <w:r>
        <w:rPr>
          <w:rFonts w:ascii="Arial" w:hAnsi="Arial"/>
          <w:i/>
          <w:iCs/>
          <w:sz w:val="26"/>
          <w:szCs w:val="26"/>
        </w:rPr>
        <w:t>*** CONHECIMENTOS/CAPACIDADES = 75%</w:t>
      </w:r>
    </w:p>
    <w:p w:rsidR="00174DE3" w:rsidRDefault="00174DE3" w:rsidP="00174DE3">
      <w:pPr>
        <w:pStyle w:val="Standard"/>
        <w:jc w:val="both"/>
      </w:pPr>
      <w:r>
        <w:rPr>
          <w:rFonts w:ascii="Arial" w:hAnsi="Arial"/>
          <w:i/>
          <w:iCs/>
          <w:sz w:val="26"/>
          <w:szCs w:val="26"/>
        </w:rPr>
        <w:t xml:space="preserve">*** ATITUDES e VALORES </w:t>
      </w:r>
      <w:r>
        <w:rPr>
          <w:rFonts w:ascii="Arial" w:hAnsi="Arial"/>
          <w:i/>
          <w:iCs/>
          <w:sz w:val="26"/>
          <w:szCs w:val="26"/>
        </w:rPr>
        <w:tab/>
      </w:r>
      <w:r>
        <w:rPr>
          <w:rFonts w:ascii="Arial" w:hAnsi="Arial"/>
          <w:i/>
          <w:iCs/>
          <w:sz w:val="26"/>
          <w:szCs w:val="26"/>
        </w:rPr>
        <w:tab/>
        <w:t xml:space="preserve">     = 25%</w:t>
      </w:r>
    </w:p>
    <w:p w:rsidR="00174DE3" w:rsidRDefault="00174DE3" w:rsidP="00174DE3">
      <w:pPr>
        <w:pStyle w:val="Standard"/>
        <w:jc w:val="both"/>
      </w:pPr>
      <w:r>
        <w:rPr>
          <w:rFonts w:ascii="Arial" w:hAnsi="Arial"/>
          <w:i/>
          <w:iCs/>
          <w:sz w:val="26"/>
          <w:szCs w:val="26"/>
        </w:rPr>
        <w:tab/>
        <w:t>Os CONHECIMENTOS/CAPACIDADES corresponderão a um peso de 75% na avaliação sendo testados através de:</w:t>
      </w:r>
    </w:p>
    <w:p w:rsidR="00174DE3" w:rsidRDefault="00174DE3" w:rsidP="00174DE3">
      <w:pPr>
        <w:pStyle w:val="Standard"/>
        <w:jc w:val="both"/>
        <w:rPr>
          <w:rFonts w:ascii="Algerian" w:hAnsi="Algerian"/>
          <w:i/>
          <w:iCs/>
          <w:sz w:val="26"/>
          <w:szCs w:val="26"/>
        </w:rPr>
      </w:pPr>
    </w:p>
    <w:p w:rsidR="00174DE3" w:rsidRDefault="00174DE3" w:rsidP="00174DE3">
      <w:pPr>
        <w:pStyle w:val="Standard"/>
        <w:jc w:val="both"/>
      </w:pPr>
      <w:r>
        <w:rPr>
          <w:rFonts w:ascii="Arial" w:hAnsi="Arial"/>
          <w:i/>
          <w:iCs/>
          <w:sz w:val="26"/>
          <w:szCs w:val="26"/>
        </w:rPr>
        <w:tab/>
        <w:t>--</w:t>
      </w:r>
      <w:r>
        <w:rPr>
          <w:rFonts w:ascii="Arial" w:hAnsi="Arial"/>
          <w:sz w:val="26"/>
          <w:szCs w:val="26"/>
        </w:rPr>
        <w:t xml:space="preserve"> Observação aula a aula  =   5%</w:t>
      </w:r>
    </w:p>
    <w:p w:rsidR="00174DE3" w:rsidRDefault="00174DE3" w:rsidP="00174DE3">
      <w:pPr>
        <w:pStyle w:val="Standard"/>
        <w:jc w:val="both"/>
      </w:pPr>
      <w:r>
        <w:rPr>
          <w:rFonts w:ascii="Arial" w:hAnsi="Arial"/>
          <w:sz w:val="26"/>
          <w:szCs w:val="26"/>
        </w:rPr>
        <w:tab/>
        <w:t>-- Fichas sumativas (teste ou tr</w:t>
      </w:r>
      <w:r w:rsidR="00813A3B">
        <w:rPr>
          <w:rFonts w:ascii="Arial" w:hAnsi="Arial"/>
          <w:sz w:val="26"/>
          <w:szCs w:val="26"/>
        </w:rPr>
        <w:t>abalho indivi</w:t>
      </w:r>
      <w:r>
        <w:rPr>
          <w:rFonts w:ascii="Arial" w:hAnsi="Arial"/>
          <w:sz w:val="26"/>
          <w:szCs w:val="26"/>
        </w:rPr>
        <w:t>dual) = 40%</w:t>
      </w:r>
    </w:p>
    <w:p w:rsidR="00174DE3" w:rsidRDefault="00174DE3" w:rsidP="00174DE3">
      <w:pPr>
        <w:pStyle w:val="Standard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  <w:t>-- Pesquisa / investigação = 10%</w:t>
      </w:r>
    </w:p>
    <w:p w:rsidR="00174DE3" w:rsidRDefault="00174DE3" w:rsidP="00174DE3">
      <w:pPr>
        <w:pStyle w:val="Standard"/>
        <w:ind w:firstLine="708"/>
        <w:jc w:val="both"/>
      </w:pPr>
      <w:r>
        <w:rPr>
          <w:rFonts w:ascii="Arial" w:hAnsi="Arial"/>
          <w:sz w:val="26"/>
          <w:szCs w:val="26"/>
        </w:rPr>
        <w:t>-- Trabalhos individuais e/ou em grupo = 20%</w:t>
      </w:r>
    </w:p>
    <w:p w:rsidR="00174DE3" w:rsidRDefault="00174DE3" w:rsidP="00174DE3">
      <w:pPr>
        <w:pStyle w:val="Standard"/>
        <w:jc w:val="both"/>
        <w:rPr>
          <w:rFonts w:ascii="Algerian" w:hAnsi="Algerian"/>
          <w:sz w:val="26"/>
          <w:szCs w:val="26"/>
        </w:rPr>
      </w:pPr>
    </w:p>
    <w:p w:rsidR="00174DE3" w:rsidRDefault="00174DE3" w:rsidP="00174DE3">
      <w:pPr>
        <w:pStyle w:val="Standard"/>
        <w:jc w:val="both"/>
      </w:pPr>
      <w:r>
        <w:rPr>
          <w:rFonts w:ascii="Arial" w:hAnsi="Arial"/>
          <w:i/>
          <w:iCs/>
          <w:sz w:val="26"/>
          <w:szCs w:val="26"/>
        </w:rPr>
        <w:tab/>
        <w:t>As ATITUDES e VALORES corresponderão a um peso na avaliação de 25%, avaliados através de:</w:t>
      </w:r>
    </w:p>
    <w:p w:rsidR="00174DE3" w:rsidRDefault="00174DE3" w:rsidP="00174DE3">
      <w:pPr>
        <w:pStyle w:val="Standard"/>
        <w:jc w:val="both"/>
        <w:rPr>
          <w:rFonts w:ascii="Algerian" w:hAnsi="Algerian"/>
          <w:i/>
          <w:iCs/>
          <w:sz w:val="26"/>
          <w:szCs w:val="26"/>
        </w:rPr>
      </w:pPr>
    </w:p>
    <w:p w:rsidR="00174DE3" w:rsidRDefault="00174DE3" w:rsidP="00174DE3">
      <w:pPr>
        <w:pStyle w:val="Standard"/>
        <w:jc w:val="both"/>
      </w:pPr>
      <w:r>
        <w:rPr>
          <w:rFonts w:ascii="Arial" w:hAnsi="Arial"/>
          <w:sz w:val="26"/>
          <w:szCs w:val="26"/>
        </w:rPr>
        <w:t>** Responsabilidade traduzida no cumprimento de regras e prazos, na assiduidade e pontualidade.</w:t>
      </w:r>
    </w:p>
    <w:p w:rsidR="00174DE3" w:rsidRDefault="00174DE3" w:rsidP="00174DE3">
      <w:pPr>
        <w:pStyle w:val="Standard"/>
        <w:jc w:val="both"/>
      </w:pPr>
      <w:r>
        <w:rPr>
          <w:rFonts w:ascii="Arial" w:hAnsi="Arial"/>
          <w:sz w:val="26"/>
          <w:szCs w:val="26"/>
        </w:rPr>
        <w:t>** Respeito pelo professor e colegas</w:t>
      </w:r>
      <w:r w:rsidR="00800B87">
        <w:rPr>
          <w:rFonts w:ascii="Arial" w:hAnsi="Arial"/>
          <w:sz w:val="26"/>
          <w:szCs w:val="26"/>
        </w:rPr>
        <w:t>.</w:t>
      </w:r>
    </w:p>
    <w:p w:rsidR="00174DE3" w:rsidRDefault="00800B87" w:rsidP="00174DE3">
      <w:pPr>
        <w:pStyle w:val="Standard"/>
        <w:jc w:val="both"/>
      </w:pPr>
      <w:r>
        <w:rPr>
          <w:rFonts w:ascii="Arial" w:hAnsi="Arial"/>
          <w:sz w:val="26"/>
          <w:szCs w:val="26"/>
        </w:rPr>
        <w:t xml:space="preserve">** </w:t>
      </w:r>
      <w:r w:rsidR="00174DE3">
        <w:rPr>
          <w:rFonts w:ascii="Arial" w:hAnsi="Arial"/>
          <w:sz w:val="26"/>
          <w:szCs w:val="26"/>
        </w:rPr>
        <w:t>Empenho na realização das taref</w:t>
      </w:r>
      <w:r>
        <w:rPr>
          <w:rFonts w:ascii="Arial" w:hAnsi="Arial"/>
          <w:sz w:val="26"/>
          <w:szCs w:val="26"/>
        </w:rPr>
        <w:t>as propostas, interesse pelas a</w:t>
      </w:r>
      <w:r w:rsidR="00174DE3">
        <w:rPr>
          <w:rFonts w:ascii="Arial" w:hAnsi="Arial"/>
          <w:sz w:val="26"/>
          <w:szCs w:val="26"/>
        </w:rPr>
        <w:t>tividades e atenção demonstrada no decurso das aulas.</w:t>
      </w:r>
    </w:p>
    <w:p w:rsidR="00174DE3" w:rsidRDefault="00174DE3" w:rsidP="00174DE3">
      <w:pPr>
        <w:pStyle w:val="Standard"/>
        <w:jc w:val="both"/>
        <w:rPr>
          <w:rFonts w:ascii="Algerian" w:hAnsi="Algerian"/>
          <w:sz w:val="26"/>
          <w:szCs w:val="26"/>
        </w:rPr>
      </w:pPr>
    </w:p>
    <w:p w:rsidR="00174DE3" w:rsidRDefault="00174DE3" w:rsidP="00174DE3">
      <w:pPr>
        <w:pStyle w:val="Standard"/>
        <w:jc w:val="both"/>
      </w:pPr>
      <w:r>
        <w:rPr>
          <w:rFonts w:ascii="Arial" w:hAnsi="Arial"/>
          <w:i/>
          <w:iCs/>
          <w:sz w:val="26"/>
          <w:szCs w:val="26"/>
        </w:rPr>
        <w:tab/>
      </w:r>
      <w:r>
        <w:rPr>
          <w:rFonts w:ascii="Arial" w:hAnsi="Arial"/>
          <w:i/>
          <w:iCs/>
          <w:sz w:val="20"/>
          <w:szCs w:val="20"/>
        </w:rPr>
        <w:t>NOTA</w:t>
      </w:r>
      <w:r>
        <w:rPr>
          <w:rFonts w:ascii="Arial" w:hAnsi="Arial"/>
          <w:i/>
          <w:iCs/>
          <w:sz w:val="26"/>
          <w:szCs w:val="26"/>
        </w:rPr>
        <w:t xml:space="preserve">: </w:t>
      </w:r>
      <w:r>
        <w:rPr>
          <w:rFonts w:ascii="Arial" w:hAnsi="Arial"/>
          <w:i/>
          <w:iCs/>
          <w:sz w:val="20"/>
          <w:szCs w:val="20"/>
        </w:rPr>
        <w:t>Na eventualidade da não realização de trabalho de grupo ou individual, quando previsto na planificação, o peso de 20% reverterá para as fichas sumativas.</w:t>
      </w:r>
    </w:p>
    <w:p w:rsidR="00174DE3" w:rsidRDefault="00174DE3" w:rsidP="00174DE3">
      <w:pPr>
        <w:pStyle w:val="Standard"/>
        <w:jc w:val="both"/>
        <w:rPr>
          <w:rFonts w:ascii="Algerian" w:hAnsi="Algerian"/>
          <w:i/>
          <w:iCs/>
          <w:sz w:val="26"/>
          <w:szCs w:val="26"/>
        </w:rPr>
      </w:pPr>
    </w:p>
    <w:p w:rsidR="00174DE3" w:rsidRDefault="00174DE3" w:rsidP="00174DE3">
      <w:pPr>
        <w:pStyle w:val="Standard"/>
        <w:jc w:val="center"/>
      </w:pPr>
      <w:r>
        <w:rPr>
          <w:rFonts w:ascii="Arial" w:hAnsi="Arial"/>
          <w:i/>
          <w:iCs/>
          <w:sz w:val="26"/>
          <w:szCs w:val="26"/>
          <w:u w:val="single"/>
        </w:rPr>
        <w:t>O peso da avaliação é igual ao longo do curso.</w:t>
      </w:r>
    </w:p>
    <w:p w:rsidR="00174DE3" w:rsidRDefault="00003774" w:rsidP="00174DE3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577215</wp:posOffset>
            </wp:positionH>
            <wp:positionV relativeFrom="paragraph">
              <wp:posOffset>69850</wp:posOffset>
            </wp:positionV>
            <wp:extent cx="4248150" cy="855980"/>
            <wp:effectExtent l="0" t="0" r="0" b="1270"/>
            <wp:wrapTight wrapText="bothSides">
              <wp:wrapPolygon edited="0">
                <wp:start x="0" y="0"/>
                <wp:lineTo x="0" y="21151"/>
                <wp:lineTo x="21503" y="21151"/>
                <wp:lineTo x="21503" y="0"/>
                <wp:lineTo x="0" y="0"/>
              </wp:wrapPolygon>
            </wp:wrapTight>
            <wp:docPr id="4" name="Imagem 1" descr="https://www.poch.portugal2020.pt/pt-pt/Programa/PublishingImages/Paginas/comunicacao-e-marca-poch/POCH_PT2020_FSE_Bom-1%20bar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och.portugal2020.pt/pt-pt/Programa/PublishingImages/Paginas/comunicacao-e-marca-poch/POCH_PT2020_FSE_Bom-1%20bar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027B" w:rsidRDefault="001A027B" w:rsidP="00E425CD">
      <w:pPr>
        <w:jc w:val="center"/>
      </w:pPr>
    </w:p>
    <w:sectPr w:rsidR="001A027B" w:rsidSect="002E0C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4D"/>
    <w:rsid w:val="00003774"/>
    <w:rsid w:val="0000727A"/>
    <w:rsid w:val="00090F27"/>
    <w:rsid w:val="000A09A5"/>
    <w:rsid w:val="000C799B"/>
    <w:rsid w:val="000D433F"/>
    <w:rsid w:val="000E16E3"/>
    <w:rsid w:val="00174DE3"/>
    <w:rsid w:val="001A027B"/>
    <w:rsid w:val="002B7A5E"/>
    <w:rsid w:val="002E0C26"/>
    <w:rsid w:val="002F22A5"/>
    <w:rsid w:val="003B2289"/>
    <w:rsid w:val="003B3FD4"/>
    <w:rsid w:val="003F7C94"/>
    <w:rsid w:val="004B0972"/>
    <w:rsid w:val="004F16D4"/>
    <w:rsid w:val="0054330E"/>
    <w:rsid w:val="00544995"/>
    <w:rsid w:val="00554EB7"/>
    <w:rsid w:val="0059092A"/>
    <w:rsid w:val="005D616C"/>
    <w:rsid w:val="00624582"/>
    <w:rsid w:val="00676330"/>
    <w:rsid w:val="007408BB"/>
    <w:rsid w:val="007424D2"/>
    <w:rsid w:val="00776103"/>
    <w:rsid w:val="007E3E80"/>
    <w:rsid w:val="00800B87"/>
    <w:rsid w:val="00811863"/>
    <w:rsid w:val="00813A3B"/>
    <w:rsid w:val="009E453D"/>
    <w:rsid w:val="00A82D23"/>
    <w:rsid w:val="00AD0057"/>
    <w:rsid w:val="00AE0360"/>
    <w:rsid w:val="00AE43C0"/>
    <w:rsid w:val="00B14809"/>
    <w:rsid w:val="00B420C3"/>
    <w:rsid w:val="00B70141"/>
    <w:rsid w:val="00B80BDF"/>
    <w:rsid w:val="00C033A8"/>
    <w:rsid w:val="00C742A2"/>
    <w:rsid w:val="00CC5AE2"/>
    <w:rsid w:val="00D417D3"/>
    <w:rsid w:val="00D50A4D"/>
    <w:rsid w:val="00D715C0"/>
    <w:rsid w:val="00DA21F8"/>
    <w:rsid w:val="00DB6A27"/>
    <w:rsid w:val="00E425CD"/>
    <w:rsid w:val="00ED0DDA"/>
    <w:rsid w:val="00F82DB5"/>
    <w:rsid w:val="00FF6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C26"/>
    <w:pPr>
      <w:spacing w:after="200" w:line="276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74DE3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76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761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C26"/>
    <w:pPr>
      <w:spacing w:after="200" w:line="276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74DE3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76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761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0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zador\Desktop\C_Avalia&#231;&#227;o%20C_P_Turismo%2011&#186;%20An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C_Avaliação C_P_Turismo 11º Ano</Template>
  <TotalTime>0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TALES | Vitor Manso</cp:lastModifiedBy>
  <cp:revision>2</cp:revision>
  <cp:lastPrinted>2021-09-22T09:01:00Z</cp:lastPrinted>
  <dcterms:created xsi:type="dcterms:W3CDTF">2021-09-22T09:01:00Z</dcterms:created>
  <dcterms:modified xsi:type="dcterms:W3CDTF">2021-09-22T09:01:00Z</dcterms:modified>
</cp:coreProperties>
</file>